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0862" w14:textId="2DDF6732" w:rsidR="0042063E" w:rsidRDefault="006C4762" w:rsidP="003449C9">
      <w:pPr>
        <w:pStyle w:val="a5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/>
          <w:noProof/>
          <w:color w:val="000000"/>
          <w:sz w:val="32"/>
          <w:szCs w:val="32"/>
        </w:rPr>
        <w:drawing>
          <wp:inline distT="0" distB="0" distL="0" distR="0" wp14:anchorId="6350632F" wp14:editId="0F759B9C">
            <wp:extent cx="4980940" cy="9810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874E4" w14:textId="02479EE4" w:rsidR="00BC4CD1" w:rsidRDefault="006C4762" w:rsidP="002D55F8">
      <w:pPr>
        <w:spacing w:line="540" w:lineRule="exact"/>
        <w:ind w:firstLineChars="0" w:firstLine="0"/>
        <w:rPr>
          <w:rFonts w:hint="eastAsia"/>
          <w:b/>
          <w:color w:val="000000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1A9AF673" wp14:editId="1D8494A7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07C6" w14:textId="77777777" w:rsidR="00BC4CD1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2E2C1292" w14:textId="77777777" w:rsidR="00BC4CD1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6BD12422" w14:textId="77777777" w:rsidR="00BC4CD1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516415ED" w14:textId="77777777" w:rsidR="00BC4CD1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07A9FC65" w14:textId="77777777" w:rsidR="00BC4CD1" w:rsidRPr="00B71186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1F445342" w14:textId="77777777" w:rsidR="00BC4CD1" w:rsidRDefault="00BC4CD1" w:rsidP="00BC4CD1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1B3AD708" w14:textId="77777777" w:rsidR="00D2773E" w:rsidRDefault="00D2773E" w:rsidP="00D2773E">
      <w:pPr>
        <w:spacing w:afterLines="100" w:after="312" w:line="400" w:lineRule="exact"/>
        <w:ind w:firstLineChars="0" w:firstLine="0"/>
        <w:rPr>
          <w:color w:val="000000"/>
          <w:sz w:val="24"/>
        </w:rPr>
      </w:pPr>
    </w:p>
    <w:p w14:paraId="3B580F65" w14:textId="77777777" w:rsidR="0042063E" w:rsidRPr="0042063E" w:rsidRDefault="007D2E53" w:rsidP="0042063E">
      <w:pPr>
        <w:pStyle w:val="a5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/>
          <w:color w:val="000000"/>
          <w:sz w:val="32"/>
          <w:szCs w:val="32"/>
        </w:rPr>
        <w:t>202</w:t>
      </w:r>
      <w:r w:rsidR="002B5CCB">
        <w:rPr>
          <w:rFonts w:ascii="方正小标宋简体" w:eastAsia="方正小标宋简体" w:hAnsi="宋体" w:hint="eastAsia"/>
          <w:color w:val="000000"/>
          <w:sz w:val="32"/>
          <w:szCs w:val="32"/>
        </w:rPr>
        <w:t>1</w:t>
      </w:r>
      <w:r w:rsidR="0042063E" w:rsidRPr="007C1E84"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</w:t>
      </w:r>
      <w:r w:rsidR="0042063E">
        <w:rPr>
          <w:rFonts w:ascii="方正小标宋简体" w:eastAsia="方正小标宋简体" w:hAnsi="宋体" w:hint="eastAsia"/>
          <w:color w:val="000000"/>
          <w:sz w:val="32"/>
          <w:szCs w:val="32"/>
        </w:rPr>
        <w:t>寒假</w:t>
      </w:r>
      <w:r w:rsidR="0042063E" w:rsidRPr="007C1E84"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</w:t>
      </w:r>
      <w:r w:rsidR="0042063E">
        <w:rPr>
          <w:rFonts w:ascii="方正小标宋简体" w:eastAsia="方正小标宋简体" w:hAnsi="宋体" w:hint="eastAsia"/>
          <w:color w:val="000000"/>
          <w:sz w:val="32"/>
          <w:szCs w:val="32"/>
        </w:rPr>
        <w:t>成果报告</w:t>
      </w:r>
    </w:p>
    <w:p w14:paraId="3C536617" w14:textId="77777777" w:rsidR="00B54EF2" w:rsidRPr="00DC4FC1" w:rsidRDefault="00DC4FC1" w:rsidP="00DC4FC1">
      <w:pPr>
        <w:spacing w:afterLines="100" w:after="312" w:line="400" w:lineRule="exact"/>
        <w:ind w:leftChars="405" w:left="850" w:firstLineChars="83"/>
        <w:rPr>
          <w:rFonts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学院/单位</w:t>
      </w:r>
      <w:r w:rsidRPr="007057D3">
        <w:rPr>
          <w:rFonts w:hint="eastAsia"/>
          <w:b/>
          <w:color w:val="000000"/>
          <w:sz w:val="24"/>
        </w:rPr>
        <w:t>：</w:t>
      </w:r>
      <w:r w:rsidRPr="007057D3">
        <w:rPr>
          <w:rFonts w:hint="eastAsia"/>
          <w:color w:val="000000"/>
          <w:sz w:val="24"/>
          <w:u w:val="single"/>
        </w:rPr>
        <w:t xml:space="preserve">             </w:t>
      </w:r>
      <w:r w:rsidRPr="007057D3">
        <w:rPr>
          <w:color w:val="000000"/>
          <w:sz w:val="24"/>
          <w:u w:val="single"/>
        </w:rPr>
        <w:t xml:space="preserve">           </w:t>
      </w:r>
      <w:r w:rsidRPr="007057D3">
        <w:rPr>
          <w:rFonts w:hint="eastAsia"/>
          <w:color w:val="000000"/>
          <w:sz w:val="24"/>
          <w:u w:val="single"/>
        </w:rPr>
        <w:t xml:space="preserve">           </w:t>
      </w:r>
      <w:r w:rsidRPr="007057D3">
        <w:rPr>
          <w:color w:val="000000"/>
          <w:sz w:val="24"/>
          <w:u w:val="single"/>
        </w:rPr>
        <w:t xml:space="preserve"> </w:t>
      </w:r>
      <w:r w:rsidRPr="007057D3">
        <w:rPr>
          <w:rFonts w:hint="eastAsia"/>
          <w:color w:val="000000"/>
          <w:sz w:val="24"/>
          <w:u w:val="single"/>
        </w:rPr>
        <w:t xml:space="preserve">    </w:t>
      </w:r>
    </w:p>
    <w:p w14:paraId="6680565F" w14:textId="77777777" w:rsidR="0042063E" w:rsidRPr="0042063E" w:rsidRDefault="0042063E" w:rsidP="0042063E">
      <w:pPr>
        <w:spacing w:afterLines="100" w:after="312" w:line="400" w:lineRule="exact"/>
        <w:ind w:leftChars="405" w:left="850" w:firstLineChars="83"/>
        <w:rPr>
          <w:rFonts w:hint="eastAsia"/>
          <w:b/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  <w:szCs w:val="24"/>
        </w:rPr>
        <w:t>团队名称</w:t>
      </w:r>
      <w:r w:rsidRPr="007057D3">
        <w:rPr>
          <w:rFonts w:hint="eastAsia"/>
          <w:b/>
          <w:color w:val="000000"/>
          <w:sz w:val="24"/>
        </w:rPr>
        <w:t>：</w:t>
      </w:r>
      <w:r w:rsidRPr="007057D3">
        <w:rPr>
          <w:rFonts w:hint="eastAsia"/>
          <w:color w:val="000000"/>
          <w:sz w:val="24"/>
          <w:u w:val="single"/>
        </w:rPr>
        <w:t xml:space="preserve">             </w:t>
      </w:r>
      <w:r w:rsidRPr="007057D3">
        <w:rPr>
          <w:color w:val="000000"/>
          <w:sz w:val="24"/>
          <w:u w:val="single"/>
        </w:rPr>
        <w:t xml:space="preserve">           </w:t>
      </w:r>
      <w:r w:rsidRPr="007057D3">
        <w:rPr>
          <w:rFonts w:hint="eastAsia"/>
          <w:color w:val="000000"/>
          <w:sz w:val="24"/>
          <w:u w:val="single"/>
        </w:rPr>
        <w:t xml:space="preserve">           </w:t>
      </w:r>
      <w:r w:rsidRPr="007057D3">
        <w:rPr>
          <w:color w:val="000000"/>
          <w:sz w:val="24"/>
          <w:u w:val="single"/>
        </w:rPr>
        <w:t xml:space="preserve"> </w:t>
      </w:r>
      <w:r w:rsidRPr="007057D3">
        <w:rPr>
          <w:rFonts w:hint="eastAsia"/>
          <w:color w:val="000000"/>
          <w:sz w:val="24"/>
          <w:u w:val="single"/>
        </w:rPr>
        <w:t xml:space="preserve">     </w:t>
      </w:r>
      <w:r w:rsidRPr="007057D3">
        <w:rPr>
          <w:color w:val="000000"/>
          <w:sz w:val="24"/>
        </w:rPr>
        <w:t xml:space="preserve"> </w:t>
      </w:r>
    </w:p>
    <w:p w14:paraId="647E686E" w14:textId="77777777" w:rsidR="00BC4CD1" w:rsidRDefault="00BC4CD1" w:rsidP="00B362D6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</w:rPr>
        <w:t>项目名称</w:t>
      </w:r>
      <w:r w:rsidRPr="007057D3">
        <w:rPr>
          <w:rFonts w:hint="eastAsia"/>
          <w:b/>
          <w:color w:val="000000"/>
          <w:sz w:val="24"/>
        </w:rPr>
        <w:t>：</w:t>
      </w:r>
      <w:r w:rsidR="00203BD7">
        <w:rPr>
          <w:rFonts w:hint="eastAsia"/>
          <w:color w:val="000000"/>
          <w:sz w:val="24"/>
          <w:u w:val="single"/>
        </w:rPr>
        <w:t xml:space="preserve">             </w:t>
      </w:r>
      <w:r w:rsidR="00203BD7">
        <w:rPr>
          <w:color w:val="000000"/>
          <w:sz w:val="24"/>
          <w:u w:val="single"/>
        </w:rPr>
        <w:t xml:space="preserve">           </w:t>
      </w:r>
      <w:r w:rsidR="00203BD7">
        <w:rPr>
          <w:rFonts w:hint="eastAsia"/>
          <w:color w:val="000000"/>
          <w:sz w:val="24"/>
          <w:u w:val="single"/>
        </w:rPr>
        <w:t xml:space="preserve">          </w:t>
      </w:r>
      <w:r w:rsidR="00B362D6">
        <w:rPr>
          <w:color w:val="000000"/>
          <w:sz w:val="24"/>
          <w:u w:val="single"/>
        </w:rPr>
        <w:t xml:space="preserve">  </w:t>
      </w:r>
      <w:r w:rsidR="00B362D6">
        <w:rPr>
          <w:rFonts w:hint="eastAsia"/>
          <w:color w:val="000000"/>
          <w:sz w:val="24"/>
          <w:u w:val="single"/>
        </w:rPr>
        <w:t xml:space="preserve"> </w:t>
      </w:r>
      <w:r w:rsidR="00203BD7">
        <w:rPr>
          <w:rFonts w:hint="eastAsia"/>
          <w:color w:val="000000"/>
          <w:sz w:val="24"/>
          <w:u w:val="single"/>
        </w:rPr>
        <w:t xml:space="preserve">    </w:t>
      </w:r>
    </w:p>
    <w:p w14:paraId="60792FB5" w14:textId="77777777" w:rsidR="00BC4CD1" w:rsidRPr="007057D3" w:rsidRDefault="00BC4CD1" w:rsidP="00B362D6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</w:rPr>
        <w:t>项目负责人</w:t>
      </w:r>
      <w:r w:rsidRPr="0042063E">
        <w:rPr>
          <w:rFonts w:hint="eastAsia"/>
          <w:b/>
          <w:color w:val="000000"/>
          <w:sz w:val="24"/>
        </w:rPr>
        <w:t>：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        </w:t>
      </w:r>
      <w:r w:rsidR="00203BD7" w:rsidRPr="007057D3">
        <w:rPr>
          <w:color w:val="000000"/>
          <w:sz w:val="24"/>
          <w:u w:val="single"/>
        </w:rPr>
        <w:t xml:space="preserve">           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   </w:t>
      </w:r>
      <w:r w:rsidR="00B362D6" w:rsidRPr="007057D3">
        <w:rPr>
          <w:color w:val="000000"/>
          <w:sz w:val="24"/>
          <w:u w:val="single"/>
        </w:rPr>
        <w:t xml:space="preserve"> </w:t>
      </w:r>
      <w:r w:rsidR="00B362D6" w:rsidRPr="007057D3">
        <w:rPr>
          <w:rFonts w:hint="eastAsia"/>
          <w:color w:val="000000"/>
          <w:sz w:val="24"/>
          <w:u w:val="single"/>
        </w:rPr>
        <w:t xml:space="preserve"> 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</w:t>
      </w:r>
    </w:p>
    <w:p w14:paraId="2428143D" w14:textId="77777777" w:rsidR="0042063E" w:rsidRPr="007057D3" w:rsidRDefault="0042063E" w:rsidP="0042063E">
      <w:pPr>
        <w:spacing w:afterLines="100" w:after="312" w:line="400" w:lineRule="exact"/>
        <w:ind w:leftChars="405" w:left="850" w:firstLineChars="83"/>
        <w:rPr>
          <w:b/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  <w:szCs w:val="24"/>
        </w:rPr>
        <w:t>团队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成员</w:t>
      </w:r>
      <w:r w:rsidRPr="007057D3">
        <w:rPr>
          <w:rFonts w:hint="eastAsia"/>
          <w:b/>
          <w:color w:val="000000"/>
          <w:sz w:val="24"/>
        </w:rPr>
        <w:t>：</w:t>
      </w:r>
      <w:r w:rsidRPr="007057D3">
        <w:rPr>
          <w:rFonts w:hint="eastAsia"/>
          <w:color w:val="000000"/>
          <w:sz w:val="24"/>
          <w:u w:val="single"/>
        </w:rPr>
        <w:t xml:space="preserve">             </w:t>
      </w:r>
      <w:r w:rsidRPr="007057D3">
        <w:rPr>
          <w:color w:val="000000"/>
          <w:sz w:val="24"/>
          <w:u w:val="single"/>
        </w:rPr>
        <w:t xml:space="preserve">           </w:t>
      </w:r>
      <w:r w:rsidRPr="007057D3">
        <w:rPr>
          <w:rFonts w:hint="eastAsia"/>
          <w:color w:val="000000"/>
          <w:sz w:val="24"/>
          <w:u w:val="single"/>
        </w:rPr>
        <w:t xml:space="preserve">           </w:t>
      </w:r>
      <w:r w:rsidRPr="007057D3">
        <w:rPr>
          <w:color w:val="000000"/>
          <w:sz w:val="24"/>
          <w:u w:val="single"/>
        </w:rPr>
        <w:t xml:space="preserve"> </w:t>
      </w:r>
      <w:r w:rsidRPr="007057D3">
        <w:rPr>
          <w:rFonts w:hint="eastAsia"/>
          <w:color w:val="000000"/>
          <w:sz w:val="24"/>
          <w:u w:val="single"/>
        </w:rPr>
        <w:t xml:space="preserve">     </w:t>
      </w:r>
      <w:r w:rsidRPr="007057D3">
        <w:rPr>
          <w:color w:val="000000"/>
          <w:sz w:val="24"/>
        </w:rPr>
        <w:t xml:space="preserve"> </w:t>
      </w:r>
    </w:p>
    <w:p w14:paraId="309D27B3" w14:textId="77777777" w:rsidR="00BC4CD1" w:rsidRPr="007057D3" w:rsidRDefault="00BC4CD1" w:rsidP="00B362D6">
      <w:pPr>
        <w:spacing w:afterLines="100" w:after="312" w:line="400" w:lineRule="exact"/>
        <w:ind w:leftChars="405" w:left="850" w:firstLineChars="83"/>
        <w:rPr>
          <w:b/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</w:rPr>
        <w:t>联系电话</w:t>
      </w:r>
      <w:r w:rsidRPr="007057D3">
        <w:rPr>
          <w:rFonts w:hint="eastAsia"/>
          <w:b/>
          <w:color w:val="000000"/>
          <w:sz w:val="24"/>
        </w:rPr>
        <w:t>：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        </w:t>
      </w:r>
      <w:r w:rsidR="00203BD7" w:rsidRPr="007057D3">
        <w:rPr>
          <w:color w:val="000000"/>
          <w:sz w:val="24"/>
          <w:u w:val="single"/>
        </w:rPr>
        <w:t xml:space="preserve">           </w:t>
      </w:r>
      <w:r w:rsidR="00B362D6" w:rsidRPr="007057D3">
        <w:rPr>
          <w:rFonts w:hint="eastAsia"/>
          <w:color w:val="000000"/>
          <w:sz w:val="24"/>
          <w:u w:val="single"/>
        </w:rPr>
        <w:t xml:space="preserve">           </w:t>
      </w:r>
      <w:r w:rsidR="00B362D6" w:rsidRPr="007057D3">
        <w:rPr>
          <w:color w:val="000000"/>
          <w:sz w:val="24"/>
          <w:u w:val="single"/>
        </w:rPr>
        <w:t xml:space="preserve">  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</w:t>
      </w:r>
    </w:p>
    <w:p w14:paraId="1808D911" w14:textId="77777777" w:rsidR="00BC4CD1" w:rsidRPr="007057D3" w:rsidRDefault="00BC4CD1" w:rsidP="00B362D6">
      <w:pPr>
        <w:spacing w:afterLines="100" w:after="312" w:line="400" w:lineRule="exact"/>
        <w:ind w:leftChars="405" w:left="850" w:firstLineChars="83"/>
        <w:rPr>
          <w:color w:val="000000"/>
          <w:sz w:val="24"/>
        </w:rPr>
      </w:pPr>
      <w:r w:rsidRPr="007057D3">
        <w:rPr>
          <w:rFonts w:ascii="仿宋" w:eastAsia="仿宋" w:hAnsi="仿宋" w:hint="eastAsia"/>
          <w:b/>
          <w:color w:val="000000"/>
          <w:sz w:val="24"/>
        </w:rPr>
        <w:t>指导教师：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        </w:t>
      </w:r>
      <w:r w:rsidR="00203BD7" w:rsidRPr="007057D3">
        <w:rPr>
          <w:color w:val="000000"/>
          <w:sz w:val="24"/>
          <w:u w:val="single"/>
        </w:rPr>
        <w:t xml:space="preserve">           </w:t>
      </w:r>
      <w:r w:rsidR="00203BD7" w:rsidRPr="007057D3">
        <w:rPr>
          <w:rFonts w:hint="eastAsia"/>
          <w:color w:val="000000"/>
          <w:sz w:val="24"/>
          <w:u w:val="single"/>
        </w:rPr>
        <w:t xml:space="preserve">            </w:t>
      </w:r>
      <w:r w:rsidR="00B362D6" w:rsidRPr="007057D3">
        <w:rPr>
          <w:color w:val="000000"/>
          <w:sz w:val="24"/>
          <w:u w:val="single"/>
        </w:rPr>
        <w:t xml:space="preserve"> </w:t>
      </w:r>
      <w:r w:rsidR="00203BD7" w:rsidRPr="007057D3">
        <w:rPr>
          <w:rFonts w:hint="eastAsia"/>
          <w:color w:val="000000"/>
          <w:sz w:val="24"/>
          <w:u w:val="single"/>
        </w:rPr>
        <w:t xml:space="preserve">  </w:t>
      </w:r>
      <w:r w:rsidR="00B362D6" w:rsidRPr="007057D3">
        <w:rPr>
          <w:color w:val="000000"/>
          <w:sz w:val="24"/>
          <w:u w:val="single"/>
        </w:rPr>
        <w:t xml:space="preserve"> </w:t>
      </w:r>
      <w:r w:rsidR="00203BD7" w:rsidRPr="007057D3">
        <w:rPr>
          <w:rFonts w:hint="eastAsia"/>
          <w:color w:val="000000"/>
          <w:sz w:val="24"/>
          <w:u w:val="single"/>
        </w:rPr>
        <w:t xml:space="preserve"> </w:t>
      </w:r>
    </w:p>
    <w:p w14:paraId="267C2F41" w14:textId="77777777" w:rsidR="00BC4CD1" w:rsidRDefault="00BC4CD1" w:rsidP="0042063E">
      <w:pPr>
        <w:spacing w:beforeLines="200" w:before="624"/>
        <w:ind w:firstLineChars="0" w:firstLine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共青团中南财经政法大学委员会</w:t>
      </w:r>
    </w:p>
    <w:p w14:paraId="052D8E6F" w14:textId="77777777" w:rsidR="00DB77C8" w:rsidRPr="00AD17C1" w:rsidRDefault="00AD17C1" w:rsidP="0042063E">
      <w:pPr>
        <w:spacing w:afterLines="200" w:after="624"/>
        <w:ind w:firstLineChars="0" w:firstLine="0"/>
        <w:jc w:val="center"/>
        <w:rPr>
          <w:rFonts w:hint="eastAsia"/>
          <w:color w:val="000000"/>
          <w:sz w:val="24"/>
        </w:rPr>
      </w:pPr>
      <w:r w:rsidRPr="00AD17C1">
        <w:rPr>
          <w:rFonts w:hint="eastAsia"/>
          <w:color w:val="000000"/>
          <w:sz w:val="24"/>
        </w:rPr>
        <w:t>二</w:t>
      </w:r>
      <w:r w:rsidR="00B362D6">
        <w:rPr>
          <w:rFonts w:hint="eastAsia"/>
          <w:color w:val="000000"/>
          <w:sz w:val="24"/>
        </w:rPr>
        <w:t>〇</w:t>
      </w:r>
      <w:r w:rsidR="002B5CCB" w:rsidRPr="00AD17C1">
        <w:rPr>
          <w:rFonts w:hint="eastAsia"/>
          <w:color w:val="000000"/>
          <w:sz w:val="24"/>
        </w:rPr>
        <w:t>二</w:t>
      </w:r>
      <w:r w:rsidR="002B5CCB">
        <w:rPr>
          <w:rFonts w:hint="eastAsia"/>
          <w:color w:val="000000"/>
          <w:sz w:val="24"/>
        </w:rPr>
        <w:t>〇</w:t>
      </w:r>
      <w:r w:rsidRPr="00AD17C1">
        <w:rPr>
          <w:rFonts w:hint="eastAsia"/>
          <w:color w:val="000000"/>
          <w:sz w:val="24"/>
        </w:rPr>
        <w:t>年</w:t>
      </w:r>
      <w:r w:rsidR="007D2E53">
        <w:rPr>
          <w:rFonts w:hint="eastAsia"/>
          <w:color w:val="000000"/>
          <w:sz w:val="24"/>
        </w:rPr>
        <w:t>十二</w:t>
      </w:r>
      <w:r w:rsidRPr="00AD17C1">
        <w:rPr>
          <w:rFonts w:hint="eastAsia"/>
          <w:color w:val="000000"/>
          <w:sz w:val="24"/>
        </w:rPr>
        <w:t>月</w:t>
      </w:r>
    </w:p>
    <w:p w14:paraId="3FBDE62E" w14:textId="77777777" w:rsidR="00BC4CD1" w:rsidRPr="00B362D6" w:rsidRDefault="00BC4CD1" w:rsidP="008048EC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>团</w:t>
      </w:r>
      <w:r w:rsidR="00B362D6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="00B362D6"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队</w:t>
      </w:r>
      <w:r w:rsidR="00B362D6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 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资</w:t>
      </w:r>
      <w:r w:rsidR="00B362D6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="00B362D6"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料</w:t>
      </w:r>
    </w:p>
    <w:tbl>
      <w:tblPr>
        <w:tblW w:w="97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76"/>
        <w:gridCol w:w="977"/>
        <w:gridCol w:w="992"/>
        <w:gridCol w:w="1276"/>
        <w:gridCol w:w="1559"/>
        <w:gridCol w:w="2098"/>
      </w:tblGrid>
      <w:tr w:rsidR="00BC4CD1" w:rsidRPr="006F581D" w14:paraId="73B67F8B" w14:textId="77777777" w:rsidTr="008A3756">
        <w:trPr>
          <w:trHeight w:val="20"/>
          <w:jc w:val="center"/>
        </w:trPr>
        <w:tc>
          <w:tcPr>
            <w:tcW w:w="1575" w:type="dxa"/>
            <w:vAlign w:val="center"/>
          </w:tcPr>
          <w:p w14:paraId="733452D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78" w:type="dxa"/>
            <w:gridSpan w:val="6"/>
            <w:vAlign w:val="center"/>
          </w:tcPr>
          <w:p w14:paraId="395B040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0A00B3D5" w14:textId="77777777" w:rsidTr="008A3756">
        <w:trPr>
          <w:trHeight w:val="20"/>
          <w:jc w:val="center"/>
        </w:trPr>
        <w:tc>
          <w:tcPr>
            <w:tcW w:w="1575" w:type="dxa"/>
            <w:vAlign w:val="center"/>
          </w:tcPr>
          <w:p w14:paraId="3B47F321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78" w:type="dxa"/>
            <w:gridSpan w:val="6"/>
            <w:vAlign w:val="center"/>
          </w:tcPr>
          <w:p w14:paraId="524707B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3471772A" w14:textId="77777777" w:rsidTr="008A3756">
        <w:trPr>
          <w:trHeight w:val="20"/>
          <w:jc w:val="center"/>
        </w:trPr>
        <w:tc>
          <w:tcPr>
            <w:tcW w:w="1575" w:type="dxa"/>
            <w:vAlign w:val="center"/>
          </w:tcPr>
          <w:p w14:paraId="57FFA182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78" w:type="dxa"/>
            <w:gridSpan w:val="6"/>
            <w:vAlign w:val="center"/>
          </w:tcPr>
          <w:p w14:paraId="04E3DBBC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46A2818B" w14:textId="77777777" w:rsidTr="008A3756">
        <w:trPr>
          <w:trHeight w:val="1642"/>
          <w:jc w:val="center"/>
        </w:trPr>
        <w:tc>
          <w:tcPr>
            <w:tcW w:w="1575" w:type="dxa"/>
            <w:vAlign w:val="center"/>
          </w:tcPr>
          <w:p w14:paraId="7FF5651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0435081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78" w:type="dxa"/>
            <w:gridSpan w:val="6"/>
            <w:vAlign w:val="center"/>
          </w:tcPr>
          <w:p w14:paraId="01842C42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16BE2004" w14:textId="77777777" w:rsidTr="008A3756">
        <w:trPr>
          <w:trHeight w:val="20"/>
          <w:jc w:val="center"/>
        </w:trPr>
        <w:tc>
          <w:tcPr>
            <w:tcW w:w="1575" w:type="dxa"/>
            <w:vMerge w:val="restart"/>
            <w:vAlign w:val="center"/>
          </w:tcPr>
          <w:p w14:paraId="635099B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2626268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20A1A89F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74CE947B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34231FC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969" w:type="dxa"/>
            <w:gridSpan w:val="2"/>
            <w:vAlign w:val="center"/>
          </w:tcPr>
          <w:p w14:paraId="4287011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0429DFC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26B3AE55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633A7ED" w14:textId="77777777" w:rsidR="00BC4CD1" w:rsidRPr="006F581D" w:rsidRDefault="00280906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C4CD1" w:rsidRPr="006F581D" w14:paraId="1325056A" w14:textId="77777777" w:rsidTr="008A3756">
        <w:trPr>
          <w:trHeight w:val="397"/>
          <w:jc w:val="center"/>
        </w:trPr>
        <w:tc>
          <w:tcPr>
            <w:tcW w:w="1575" w:type="dxa"/>
            <w:vMerge/>
            <w:vAlign w:val="center"/>
          </w:tcPr>
          <w:p w14:paraId="16DF090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14:paraId="056A27A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47F66B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95484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02FA61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54C1741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4F47C277" w14:textId="77777777" w:rsidTr="008A3756">
        <w:trPr>
          <w:trHeight w:val="20"/>
          <w:jc w:val="center"/>
        </w:trPr>
        <w:tc>
          <w:tcPr>
            <w:tcW w:w="1575" w:type="dxa"/>
            <w:vMerge/>
            <w:vAlign w:val="center"/>
          </w:tcPr>
          <w:p w14:paraId="0E4D5D1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14:paraId="48F9344A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B57DB2B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7FC3C3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85B9BB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932DCA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C4CD1" w:rsidRPr="006F581D" w14:paraId="1F4B3A80" w14:textId="77777777" w:rsidTr="008A3756">
        <w:trPr>
          <w:trHeight w:val="454"/>
          <w:jc w:val="center"/>
        </w:trPr>
        <w:tc>
          <w:tcPr>
            <w:tcW w:w="1575" w:type="dxa"/>
            <w:vMerge w:val="restart"/>
            <w:vAlign w:val="center"/>
          </w:tcPr>
          <w:p w14:paraId="0EFC3A3B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D52AB9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678DCEF7" w14:textId="77777777" w:rsidR="00BC4CD1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4649D789" w14:textId="77777777" w:rsidR="00B753E6" w:rsidRPr="006F581D" w:rsidRDefault="00B753E6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（成员总数原则上不超过1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6" w:type="dxa"/>
            <w:vAlign w:val="center"/>
          </w:tcPr>
          <w:p w14:paraId="19DE7BA3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77" w:type="dxa"/>
            <w:vAlign w:val="center"/>
          </w:tcPr>
          <w:p w14:paraId="0739E00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2542EC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0293780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6E6FDE42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54AE7BA5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44CA487A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8A3756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C4CD1" w:rsidRPr="006F581D" w14:paraId="7E606476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24101399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CC98EB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77" w:type="dxa"/>
            <w:vAlign w:val="center"/>
          </w:tcPr>
          <w:p w14:paraId="1F133C0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FF2850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E7198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CAB5F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4B3BCD8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6E3B5951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52FAF355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55F673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77" w:type="dxa"/>
            <w:vAlign w:val="center"/>
          </w:tcPr>
          <w:p w14:paraId="7CDC42D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FCFA4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19C192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23C0B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DA56C60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79FAD4A7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75DE6C56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EF1F71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77" w:type="dxa"/>
            <w:vAlign w:val="center"/>
          </w:tcPr>
          <w:p w14:paraId="20962A2A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DC475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A9329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0692DC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13CF11D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0885F505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26BCF2D2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BC285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77" w:type="dxa"/>
            <w:vAlign w:val="center"/>
          </w:tcPr>
          <w:p w14:paraId="0264B1CE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05ECA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547AB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F4AA4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636346D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195F0BF2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161575DE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057903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4A43EA77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86AD53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B417AE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FD2F7A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A1316D1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573E680F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6E5A0958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256B4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9917BCE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474EB9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A3F49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EAEF1E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6E41675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618810F1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102AF453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EBC4B4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21E62235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BB058D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D0B1D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4340C0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917CFB4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753FD49E" w14:textId="77777777" w:rsidTr="008A3756">
        <w:trPr>
          <w:trHeight w:val="454"/>
          <w:jc w:val="center"/>
        </w:trPr>
        <w:tc>
          <w:tcPr>
            <w:tcW w:w="1575" w:type="dxa"/>
            <w:vMerge/>
            <w:vAlign w:val="center"/>
          </w:tcPr>
          <w:p w14:paraId="3BFEE49D" w14:textId="77777777" w:rsidR="00BC4CD1" w:rsidRPr="006F581D" w:rsidRDefault="00BC4CD1" w:rsidP="00CA3DAC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952690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40F53FC0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9B6FA2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166D3F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69EA18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2467D40" w14:textId="77777777" w:rsidR="00BC4CD1" w:rsidRPr="008A3756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C4CD1" w:rsidRPr="006F581D" w14:paraId="2ECC8DCE" w14:textId="77777777" w:rsidTr="008A3756">
        <w:trPr>
          <w:trHeight w:val="1511"/>
          <w:jc w:val="center"/>
        </w:trPr>
        <w:tc>
          <w:tcPr>
            <w:tcW w:w="1575" w:type="dxa"/>
            <w:vAlign w:val="center"/>
          </w:tcPr>
          <w:p w14:paraId="2CCC9F78" w14:textId="77777777" w:rsidR="00BC4CD1" w:rsidRPr="006F581D" w:rsidRDefault="00BC4CD1" w:rsidP="00CA3DA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10E91FD" w14:textId="77777777" w:rsidR="00BC4CD1" w:rsidRPr="006F581D" w:rsidRDefault="00BC4CD1" w:rsidP="00CA3DA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78" w:type="dxa"/>
            <w:gridSpan w:val="6"/>
            <w:vAlign w:val="center"/>
          </w:tcPr>
          <w:p w14:paraId="6703771E" w14:textId="77777777" w:rsidR="00F22EC8" w:rsidRDefault="00F22EC8" w:rsidP="00CA3DA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AFD9C6F" w14:textId="77777777" w:rsidR="00F22EC8" w:rsidRDefault="00F22EC8" w:rsidP="00CA3DA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E66FC55" w14:textId="77777777" w:rsidR="00F22EC8" w:rsidRDefault="00F22EC8" w:rsidP="00CA3DA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FEB1097" w14:textId="77777777" w:rsidR="00BC4CD1" w:rsidRPr="006F581D" w:rsidRDefault="00BC4CD1" w:rsidP="00CA3DA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E81DD0" w14:textId="77777777" w:rsidR="00BC4CD1" w:rsidRPr="006F581D" w:rsidRDefault="00BC4CD1" w:rsidP="00CA3DA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BC4CD1" w:rsidRPr="006F581D" w14:paraId="314D14D7" w14:textId="77777777" w:rsidTr="008A3756">
        <w:trPr>
          <w:trHeight w:val="454"/>
          <w:jc w:val="center"/>
        </w:trPr>
        <w:tc>
          <w:tcPr>
            <w:tcW w:w="1575" w:type="dxa"/>
            <w:vAlign w:val="center"/>
          </w:tcPr>
          <w:p w14:paraId="7868D81F" w14:textId="77777777" w:rsidR="00BC4CD1" w:rsidRPr="006F581D" w:rsidRDefault="00BC4CD1" w:rsidP="00CA3DA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78" w:type="dxa"/>
            <w:gridSpan w:val="6"/>
            <w:vAlign w:val="center"/>
          </w:tcPr>
          <w:p w14:paraId="6938179E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27EEFA11" w14:textId="77777777" w:rsidR="00BC4CD1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5FC26B6" w14:textId="77777777" w:rsidR="00BC4CD1" w:rsidRPr="006F581D" w:rsidRDefault="00BC4CD1" w:rsidP="00CA3D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0565C101" w14:textId="77777777" w:rsidR="00BC4CD1" w:rsidRPr="006F581D" w:rsidRDefault="00BC4CD1" w:rsidP="00CA3DA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2BA9EF46" w14:textId="77777777" w:rsidR="00BC4CD1" w:rsidRPr="006F581D" w:rsidRDefault="00BC4CD1" w:rsidP="00CA3DA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5254FB9" w14:textId="77777777" w:rsidR="00D94BC2" w:rsidRPr="00A96823" w:rsidRDefault="004A4F15" w:rsidP="00D94BC2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 w:hint="eastAsia"/>
          <w:color w:val="000000"/>
          <w:sz w:val="28"/>
        </w:rPr>
      </w:pPr>
      <w:r>
        <w:rPr>
          <w:rFonts w:ascii="方正小标宋简体" w:eastAsia="方正小标宋简体" w:hAnsi="华文中宋"/>
          <w:color w:val="000000"/>
          <w:sz w:val="28"/>
        </w:rPr>
        <w:br w:type="page"/>
      </w:r>
      <w:r w:rsidR="00D94BC2" w:rsidRPr="00A96823">
        <w:rPr>
          <w:rFonts w:ascii="方正小标宋简体" w:eastAsia="方正小标宋简体" w:hAnsi="华文中宋" w:hint="eastAsia"/>
          <w:color w:val="000000"/>
          <w:sz w:val="28"/>
        </w:rPr>
        <w:lastRenderedPageBreak/>
        <w:t>注意事项</w:t>
      </w:r>
    </w:p>
    <w:p w14:paraId="33706152" w14:textId="77777777" w:rsidR="00FC4D13" w:rsidRPr="004F05A2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AD17C1">
        <w:rPr>
          <w:rFonts w:ascii="仿宋" w:eastAsia="仿宋" w:hAnsi="仿宋" w:hint="eastAsia"/>
          <w:color w:val="000000"/>
          <w:sz w:val="28"/>
        </w:rPr>
        <w:t>一、</w:t>
      </w:r>
      <w:r w:rsidR="00FC4D13">
        <w:rPr>
          <w:rFonts w:ascii="仿宋" w:eastAsia="仿宋" w:hAnsi="仿宋" w:hint="eastAsia"/>
          <w:color w:val="000000"/>
          <w:sz w:val="28"/>
        </w:rPr>
        <w:t>此表适用于202</w:t>
      </w:r>
      <w:r w:rsidR="002B5CCB">
        <w:rPr>
          <w:rFonts w:ascii="仿宋" w:eastAsia="仿宋" w:hAnsi="仿宋" w:hint="eastAsia"/>
          <w:color w:val="000000"/>
          <w:sz w:val="28"/>
        </w:rPr>
        <w:t>1</w:t>
      </w:r>
      <w:r w:rsidR="00FC4D13">
        <w:rPr>
          <w:rFonts w:ascii="仿宋" w:eastAsia="仿宋" w:hAnsi="仿宋" w:hint="eastAsia"/>
          <w:color w:val="000000"/>
          <w:sz w:val="28"/>
        </w:rPr>
        <w:t>年寒假社会实践</w:t>
      </w:r>
      <w:r w:rsidR="004F05A2" w:rsidRPr="004F05A2">
        <w:rPr>
          <w:rFonts w:ascii="仿宋" w:eastAsia="仿宋" w:hAnsi="仿宋" w:hint="eastAsia"/>
          <w:color w:val="000000"/>
          <w:sz w:val="28"/>
        </w:rPr>
        <w:t>学院推荐参评校级评优表彰</w:t>
      </w:r>
      <w:r w:rsidR="00FC4D13" w:rsidRPr="004F05A2">
        <w:rPr>
          <w:rFonts w:ascii="仿宋" w:eastAsia="仿宋" w:hAnsi="仿宋" w:hint="eastAsia"/>
          <w:color w:val="000000"/>
          <w:sz w:val="28"/>
        </w:rPr>
        <w:t>项目（团队）填写。</w:t>
      </w:r>
    </w:p>
    <w:p w14:paraId="79525D07" w14:textId="77777777" w:rsidR="00FC4D13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05A2">
        <w:rPr>
          <w:rFonts w:ascii="仿宋" w:eastAsia="仿宋" w:hAnsi="仿宋" w:hint="eastAsia"/>
          <w:color w:val="000000"/>
          <w:sz w:val="28"/>
        </w:rPr>
        <w:t>二、</w:t>
      </w:r>
      <w:r w:rsidR="00FC4D13" w:rsidRPr="004F05A2">
        <w:rPr>
          <w:rFonts w:ascii="仿宋" w:eastAsia="仿宋" w:hAnsi="仿宋" w:hint="eastAsia"/>
          <w:color w:val="000000"/>
          <w:sz w:val="28"/>
        </w:rPr>
        <w:t>成果报告分为两部分，主体部分为社会</w:t>
      </w:r>
      <w:r w:rsidR="00FC4D13" w:rsidRPr="00FC4D13">
        <w:rPr>
          <w:rFonts w:ascii="仿宋" w:eastAsia="仿宋" w:hAnsi="仿宋" w:hint="eastAsia"/>
          <w:color w:val="000000"/>
          <w:sz w:val="28"/>
        </w:rPr>
        <w:t>实践成果调研报告，附件内容为调研问</w:t>
      </w:r>
      <w:r w:rsidR="00FC4D13">
        <w:rPr>
          <w:rFonts w:ascii="仿宋" w:eastAsia="仿宋" w:hAnsi="仿宋" w:hint="eastAsia"/>
          <w:color w:val="000000"/>
          <w:sz w:val="28"/>
        </w:rPr>
        <w:t>卷、实地访谈记录、活动照片、新闻媒体宣传报道等相关支撑材料</w:t>
      </w:r>
      <w:r w:rsidR="00FC4D13" w:rsidRPr="00FC4D13">
        <w:rPr>
          <w:rFonts w:ascii="仿宋" w:eastAsia="仿宋" w:hAnsi="仿宋" w:hint="eastAsia"/>
          <w:b/>
          <w:color w:val="000000"/>
          <w:sz w:val="28"/>
        </w:rPr>
        <w:t>（附件中必须包含活动照片）</w:t>
      </w:r>
      <w:r w:rsidR="00FC4D13" w:rsidRPr="00FC4D13">
        <w:rPr>
          <w:rFonts w:ascii="仿宋" w:eastAsia="仿宋" w:hAnsi="仿宋" w:hint="eastAsia"/>
          <w:color w:val="000000"/>
          <w:sz w:val="28"/>
        </w:rPr>
        <w:t>。</w:t>
      </w:r>
    </w:p>
    <w:p w14:paraId="67C7D85E" w14:textId="77777777" w:rsidR="00D94BC2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78C46DAE" w14:textId="77777777" w:rsidR="00D94BC2" w:rsidRPr="00FC4D13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b/>
          <w:color w:val="000000"/>
          <w:sz w:val="28"/>
        </w:rPr>
      </w:pPr>
      <w:r w:rsidRPr="008A3756">
        <w:rPr>
          <w:rFonts w:ascii="仿宋" w:eastAsia="仿宋" w:hAnsi="仿宋"/>
          <w:color w:val="000000"/>
          <w:sz w:val="28"/>
        </w:rPr>
        <w:t>1</w:t>
      </w:r>
      <w:r w:rsidRPr="008A3756">
        <w:rPr>
          <w:rFonts w:ascii="仿宋" w:eastAsia="仿宋" w:hAnsi="仿宋" w:hint="eastAsia"/>
          <w:color w:val="000000"/>
          <w:sz w:val="28"/>
        </w:rPr>
        <w:t>.</w:t>
      </w:r>
      <w:r w:rsidRPr="008A3756">
        <w:rPr>
          <w:rFonts w:ascii="仿宋" w:eastAsia="仿宋" w:hAnsi="仿宋" w:hint="eastAsia"/>
          <w:b/>
          <w:color w:val="000000"/>
          <w:sz w:val="28"/>
        </w:rPr>
        <w:t>标题</w:t>
      </w:r>
      <w:r w:rsidRPr="00FC4D13">
        <w:rPr>
          <w:rFonts w:ascii="仿宋" w:eastAsia="仿宋" w:hAnsi="仿宋" w:hint="eastAsia"/>
          <w:b/>
          <w:color w:val="000000"/>
          <w:sz w:val="28"/>
        </w:rPr>
        <w:t>格式：</w:t>
      </w:r>
    </w:p>
    <w:p w14:paraId="22B09CC1" w14:textId="77777777" w:rsidR="00D94BC2" w:rsidRPr="0066199A" w:rsidRDefault="00D94BC2" w:rsidP="00FC4D13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首行缩进两字符。</w:t>
      </w:r>
    </w:p>
    <w:p w14:paraId="6C7A6B5B" w14:textId="77777777" w:rsidR="00D94BC2" w:rsidRPr="00FC4D13" w:rsidRDefault="00D94BC2" w:rsidP="00FC4D13">
      <w:pPr>
        <w:spacing w:line="460" w:lineRule="exact"/>
        <w:ind w:firstLine="562"/>
        <w:jc w:val="both"/>
        <w:rPr>
          <w:rFonts w:ascii="仿宋" w:eastAsia="仿宋" w:hAnsi="仿宋"/>
          <w:b/>
          <w:color w:val="000000"/>
          <w:sz w:val="28"/>
        </w:rPr>
      </w:pPr>
      <w:r w:rsidRPr="00FC4D13">
        <w:rPr>
          <w:rFonts w:ascii="仿宋" w:eastAsia="仿宋" w:hAnsi="仿宋" w:hint="eastAsia"/>
          <w:b/>
          <w:color w:val="000000"/>
          <w:sz w:val="28"/>
        </w:rPr>
        <w:t>2.正文格式：</w:t>
      </w:r>
    </w:p>
    <w:p w14:paraId="2F757AB2" w14:textId="77777777" w:rsidR="00D94BC2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14:paraId="48F0C339" w14:textId="77777777" w:rsidR="00D94BC2" w:rsidRPr="00FC4D13" w:rsidRDefault="00D94BC2" w:rsidP="00FC4D13">
      <w:pPr>
        <w:spacing w:line="460" w:lineRule="exact"/>
        <w:ind w:firstLine="562"/>
        <w:jc w:val="both"/>
        <w:rPr>
          <w:rFonts w:ascii="仿宋" w:eastAsia="仿宋" w:hAnsi="仿宋"/>
          <w:b/>
          <w:color w:val="000000"/>
          <w:sz w:val="28"/>
        </w:rPr>
      </w:pPr>
      <w:r w:rsidRPr="00FC4D13">
        <w:rPr>
          <w:rFonts w:ascii="仿宋" w:eastAsia="仿宋" w:hAnsi="仿宋"/>
          <w:b/>
          <w:color w:val="000000"/>
          <w:sz w:val="28"/>
        </w:rPr>
        <w:t>3</w:t>
      </w:r>
      <w:r w:rsidRPr="00FC4D13">
        <w:rPr>
          <w:rFonts w:ascii="仿宋" w:eastAsia="仿宋" w:hAnsi="仿宋" w:hint="eastAsia"/>
          <w:b/>
          <w:color w:val="000000"/>
          <w:sz w:val="28"/>
        </w:rPr>
        <w:t>.图表格式：</w:t>
      </w:r>
    </w:p>
    <w:p w14:paraId="577E4343" w14:textId="77777777" w:rsidR="00D94BC2" w:rsidRPr="0066199A" w:rsidRDefault="00D94BC2" w:rsidP="00FC4D13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</w:t>
      </w:r>
      <w:r w:rsidRPr="0066199A">
        <w:rPr>
          <w:rFonts w:ascii="仿宋" w:eastAsia="仿宋" w:hAnsi="仿宋" w:hint="eastAsia"/>
          <w:color w:val="000000"/>
          <w:sz w:val="28"/>
        </w:rPr>
        <w:t>宋体</w:t>
      </w:r>
      <w:r>
        <w:rPr>
          <w:rFonts w:ascii="仿宋" w:eastAsia="仿宋" w:hAnsi="仿宋" w:hint="eastAsia"/>
          <w:color w:val="000000"/>
          <w:sz w:val="28"/>
        </w:rPr>
        <w:t>五号加粗</w:t>
      </w:r>
      <w:r w:rsidRPr="0066199A">
        <w:rPr>
          <w:rFonts w:ascii="仿宋" w:eastAsia="仿宋" w:hAnsi="仿宋" w:hint="eastAsia"/>
          <w:color w:val="000000"/>
          <w:sz w:val="28"/>
        </w:rPr>
        <w:t>，格式是“表</w:t>
      </w:r>
      <w:r>
        <w:rPr>
          <w:rFonts w:ascii="仿宋" w:eastAsia="仿宋" w:hAnsi="仿宋" w:hint="eastAsia"/>
          <w:color w:val="000000"/>
          <w:sz w:val="28"/>
        </w:rPr>
        <w:t>/图</w:t>
      </w:r>
      <w:r w:rsidRPr="0066199A"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</w:t>
      </w:r>
      <w:r w:rsidRPr="0066199A">
        <w:rPr>
          <w:rFonts w:ascii="仿宋" w:eastAsia="仿宋" w:hAnsi="仿宋" w:hint="eastAsia"/>
          <w:color w:val="000000"/>
          <w:sz w:val="28"/>
        </w:rPr>
        <w:t>是宋体五号，居中，表头加粗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14:paraId="21E74E36" w14:textId="77777777" w:rsidR="00D94BC2" w:rsidRPr="00FC4D13" w:rsidRDefault="00D94BC2" w:rsidP="00FC4D13">
      <w:pPr>
        <w:spacing w:line="460" w:lineRule="exact"/>
        <w:ind w:firstLine="562"/>
        <w:jc w:val="both"/>
        <w:rPr>
          <w:rFonts w:ascii="仿宋" w:eastAsia="仿宋" w:hAnsi="仿宋"/>
          <w:b/>
          <w:color w:val="000000"/>
          <w:sz w:val="28"/>
        </w:rPr>
      </w:pPr>
      <w:r w:rsidRPr="00FC4D13">
        <w:rPr>
          <w:rFonts w:ascii="仿宋" w:eastAsia="仿宋" w:hAnsi="仿宋"/>
          <w:b/>
          <w:color w:val="000000"/>
          <w:sz w:val="28"/>
        </w:rPr>
        <w:t>4</w:t>
      </w:r>
      <w:r w:rsidRPr="00FC4D13">
        <w:rPr>
          <w:rFonts w:ascii="仿宋" w:eastAsia="仿宋" w:hAnsi="仿宋" w:hint="eastAsia"/>
          <w:b/>
          <w:color w:val="000000"/>
          <w:sz w:val="28"/>
        </w:rPr>
        <w:t>.其他格式：</w:t>
      </w:r>
    </w:p>
    <w:p w14:paraId="41B04489" w14:textId="77777777" w:rsidR="00D94BC2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14:paraId="22420A39" w14:textId="77777777" w:rsidR="00D94BC2" w:rsidRDefault="00D94BC2" w:rsidP="00FC4D13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四、装订要求</w:t>
      </w:r>
      <w:r w:rsidR="0090696D">
        <w:rPr>
          <w:rFonts w:ascii="仿宋" w:eastAsia="仿宋" w:hAnsi="仿宋" w:hint="eastAsia"/>
          <w:color w:val="000000"/>
          <w:sz w:val="28"/>
        </w:rPr>
        <w:t>：</w:t>
      </w:r>
    </w:p>
    <w:p w14:paraId="5A8EE700" w14:textId="77777777" w:rsidR="00D94BC2" w:rsidRPr="0066199A" w:rsidRDefault="00D94BC2" w:rsidP="00FC4D13">
      <w:pPr>
        <w:spacing w:line="460" w:lineRule="exact"/>
        <w:ind w:firstLine="560"/>
        <w:jc w:val="both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签字部分由相关人员以黑色钢笔或中性笔签名，</w:t>
      </w:r>
      <w:r w:rsidR="00A81341">
        <w:rPr>
          <w:rFonts w:ascii="仿宋" w:eastAsia="仿宋" w:hAnsi="仿宋" w:hint="eastAsia"/>
          <w:color w:val="000000"/>
          <w:sz w:val="28"/>
        </w:rPr>
        <w:t>封面部分</w:t>
      </w:r>
      <w:r w:rsidR="00A81341" w:rsidRPr="000E3B01">
        <w:rPr>
          <w:rFonts w:ascii="仿宋" w:eastAsia="仿宋" w:hAnsi="仿宋"/>
          <w:color w:val="000000"/>
          <w:sz w:val="28"/>
        </w:rPr>
        <w:t>A4</w:t>
      </w:r>
      <w:r w:rsidR="00A81341" w:rsidRPr="000E3B01">
        <w:rPr>
          <w:rFonts w:ascii="仿宋" w:eastAsia="仿宋" w:hAnsi="仿宋" w:hint="eastAsia"/>
          <w:color w:val="000000"/>
          <w:sz w:val="28"/>
        </w:rPr>
        <w:t>纸</w:t>
      </w:r>
      <w:r w:rsidR="00A81341">
        <w:rPr>
          <w:rFonts w:ascii="仿宋" w:eastAsia="仿宋" w:hAnsi="仿宋" w:hint="eastAsia"/>
          <w:color w:val="000000"/>
          <w:sz w:val="28"/>
        </w:rPr>
        <w:t>单面打印，正文部分</w:t>
      </w:r>
      <w:r w:rsidRPr="000E3B01">
        <w:rPr>
          <w:rFonts w:ascii="仿宋" w:eastAsia="仿宋" w:hAnsi="仿宋"/>
          <w:color w:val="000000"/>
          <w:sz w:val="28"/>
        </w:rPr>
        <w:t>A4</w:t>
      </w:r>
      <w:r w:rsidRPr="000E3B01">
        <w:rPr>
          <w:rFonts w:ascii="仿宋" w:eastAsia="仿宋" w:hAnsi="仿宋" w:hint="eastAsia"/>
          <w:color w:val="000000"/>
          <w:sz w:val="28"/>
        </w:rPr>
        <w:t>纸</w:t>
      </w:r>
      <w:r>
        <w:rPr>
          <w:rFonts w:ascii="仿宋" w:eastAsia="仿宋" w:hAnsi="仿宋" w:hint="eastAsia"/>
          <w:color w:val="000000"/>
          <w:sz w:val="28"/>
        </w:rPr>
        <w:t>正反双面打印，于左侧装订，按</w:t>
      </w:r>
      <w:r w:rsidRPr="000E3B01">
        <w:rPr>
          <w:rFonts w:ascii="仿宋" w:eastAsia="仿宋" w:hAnsi="仿宋" w:hint="eastAsia"/>
          <w:color w:val="000000"/>
          <w:sz w:val="28"/>
        </w:rPr>
        <w:t>要求上交。</w:t>
      </w:r>
    </w:p>
    <w:p w14:paraId="3740D0FA" w14:textId="77777777" w:rsidR="00D94BC2" w:rsidRPr="00D94BC2" w:rsidRDefault="00A81341" w:rsidP="008048EC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  <w:r w:rsidR="00D94BC2">
        <w:rPr>
          <w:rFonts w:ascii="方正小标宋简体" w:eastAsia="方正小标宋简体" w:hAnsi="黑体" w:hint="eastAsia"/>
          <w:color w:val="000000"/>
          <w:sz w:val="36"/>
          <w:szCs w:val="36"/>
        </w:rPr>
        <w:lastRenderedPageBreak/>
        <w:t xml:space="preserve">报 </w:t>
      </w:r>
      <w:r w:rsidR="00D94BC2"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 w:rsidR="00D94BC2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告 </w:t>
      </w:r>
      <w:r w:rsidR="00D94BC2"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 w:rsidR="00D94BC2" w:rsidRPr="00D94BC2">
        <w:rPr>
          <w:rFonts w:ascii="方正小标宋简体" w:eastAsia="方正小标宋简体" w:hAnsi="黑体"/>
          <w:color w:val="000000"/>
          <w:sz w:val="36"/>
          <w:szCs w:val="36"/>
        </w:rPr>
        <w:t>内</w:t>
      </w:r>
      <w:r w:rsidR="00D94BC2">
        <w:rPr>
          <w:rFonts w:ascii="方正小标宋简体" w:eastAsia="方正小标宋简体" w:hAnsi="黑体" w:hint="eastAsia"/>
          <w:color w:val="000000"/>
          <w:sz w:val="36"/>
          <w:szCs w:val="36"/>
        </w:rPr>
        <w:t xml:space="preserve"> </w:t>
      </w:r>
      <w:r w:rsidR="00D94BC2">
        <w:rPr>
          <w:rFonts w:ascii="方正小标宋简体" w:eastAsia="方正小标宋简体" w:hAnsi="黑体"/>
          <w:color w:val="000000"/>
          <w:sz w:val="36"/>
          <w:szCs w:val="36"/>
        </w:rPr>
        <w:t xml:space="preserve"> </w:t>
      </w:r>
      <w:r w:rsidR="00D94BC2" w:rsidRPr="00D94BC2">
        <w:rPr>
          <w:rFonts w:ascii="方正小标宋简体" w:eastAsia="方正小标宋简体" w:hAnsi="黑体"/>
          <w:color w:val="000000"/>
          <w:sz w:val="36"/>
          <w:szCs w:val="36"/>
        </w:rPr>
        <w:t>容</w:t>
      </w:r>
    </w:p>
    <w:tbl>
      <w:tblPr>
        <w:tblW w:w="97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D94BC2" w:rsidRPr="006F581D" w14:paraId="041D4E00" w14:textId="77777777" w:rsidTr="00D94BC2">
        <w:trPr>
          <w:trHeight w:val="7881"/>
          <w:jc w:val="center"/>
        </w:trPr>
        <w:tc>
          <w:tcPr>
            <w:tcW w:w="9766" w:type="dxa"/>
          </w:tcPr>
          <w:p w14:paraId="4C9DE8D3" w14:textId="77777777" w:rsidR="00D94BC2" w:rsidRPr="0098269B" w:rsidRDefault="00D94BC2" w:rsidP="00D94BC2">
            <w:pPr>
              <w:spacing w:line="460" w:lineRule="exact"/>
              <w:ind w:firstLineChars="0" w:firstLine="0"/>
              <w:jc w:val="both"/>
              <w:rPr>
                <w:rFonts w:ascii="仿宋_gb2312" w:eastAsia="仿宋_gb2312" w:hint="eastAsia"/>
                <w:b/>
              </w:rPr>
            </w:pPr>
            <w:r w:rsidRPr="0098269B">
              <w:rPr>
                <w:rFonts w:ascii="仿宋_gb2312" w:eastAsia="仿宋_gb2312" w:hint="eastAsia"/>
                <w:b/>
              </w:rPr>
              <w:t>具体内容：</w:t>
            </w:r>
          </w:p>
          <w:p w14:paraId="60F9D6F8" w14:textId="77777777" w:rsidR="00D94BC2" w:rsidRDefault="00D94BC2" w:rsidP="00D94BC2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</w:t>
            </w:r>
            <w:r w:rsidR="00677827">
              <w:rPr>
                <w:rFonts w:ascii="仿宋_gb2312" w:eastAsia="仿宋_gb2312" w:hint="eastAsia"/>
              </w:rPr>
              <w:t>25</w:t>
            </w:r>
            <w:r>
              <w:rPr>
                <w:rFonts w:ascii="仿宋_gb2312" w:eastAsia="仿宋_gb2312" w:hint="eastAsia"/>
              </w:rPr>
              <w:t>0字左右，能够概括</w:t>
            </w:r>
            <w:r w:rsidR="00677827">
              <w:rPr>
                <w:rFonts w:ascii="仿宋_gb2312" w:eastAsia="仿宋_gb2312" w:hint="eastAsia"/>
              </w:rPr>
              <w:t>主要</w:t>
            </w:r>
            <w:r>
              <w:rPr>
                <w:rFonts w:ascii="仿宋_gb2312" w:eastAsia="仿宋_gb2312" w:hint="eastAsia"/>
              </w:rPr>
              <w:t>项目内容及</w:t>
            </w:r>
            <w:r w:rsidR="00677827">
              <w:rPr>
                <w:rFonts w:ascii="仿宋_gb2312" w:eastAsia="仿宋_gb2312" w:hint="eastAsia"/>
              </w:rPr>
              <w:t>主要</w:t>
            </w:r>
            <w:r>
              <w:rPr>
                <w:rFonts w:ascii="仿宋_gb2312" w:eastAsia="仿宋_gb2312" w:hint="eastAsia"/>
              </w:rPr>
              <w:t>调研成果）；</w:t>
            </w:r>
          </w:p>
          <w:p w14:paraId="6BB8CCA5" w14:textId="77777777" w:rsidR="00D94BC2" w:rsidRDefault="00D94BC2" w:rsidP="00D94BC2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2.关键词（应简明扼要、突出主题，不多于6个）；</w:t>
            </w:r>
          </w:p>
          <w:p w14:paraId="2B8FCD01" w14:textId="77777777" w:rsidR="00A81341" w:rsidRPr="00A81341" w:rsidRDefault="00A81341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 w:rsidRPr="00A81341">
              <w:rPr>
                <w:rFonts w:ascii="仿宋_gb2312" w:eastAsia="仿宋_gb2312" w:hint="eastAsia"/>
              </w:rPr>
              <w:t>3.引言（应包括选题背景、研究思路、研究价值等</w:t>
            </w:r>
            <w:r>
              <w:rPr>
                <w:rFonts w:ascii="仿宋_gb2312" w:eastAsia="仿宋_gb2312" w:hint="eastAsia"/>
              </w:rPr>
              <w:t>方面</w:t>
            </w:r>
            <w:r w:rsidRPr="00A81341">
              <w:rPr>
                <w:rFonts w:ascii="仿宋_gb2312" w:eastAsia="仿宋_gb2312" w:hint="eastAsia"/>
              </w:rPr>
              <w:t>）；</w:t>
            </w:r>
          </w:p>
          <w:p w14:paraId="46B86AF7" w14:textId="77777777" w:rsidR="00A81341" w:rsidRPr="00A81341" w:rsidRDefault="00A81341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 w:rsidRPr="00A81341">
              <w:rPr>
                <w:rFonts w:ascii="仿宋_gb2312" w:eastAsia="仿宋_gb2312" w:hint="eastAsia"/>
              </w:rPr>
              <w:t>4.</w:t>
            </w:r>
            <w:r w:rsidR="000C0CE4">
              <w:rPr>
                <w:rFonts w:ascii="仿宋_gb2312" w:eastAsia="仿宋_gb2312" w:hint="eastAsia"/>
              </w:rPr>
              <w:t>调研实施</w:t>
            </w:r>
            <w:r w:rsidR="00246B6F">
              <w:rPr>
                <w:rFonts w:ascii="仿宋_gb2312" w:eastAsia="仿宋_gb2312" w:hint="eastAsia"/>
              </w:rPr>
              <w:t>情况</w:t>
            </w:r>
            <w:r w:rsidR="000C0CE4">
              <w:rPr>
                <w:rFonts w:ascii="仿宋_gb2312" w:eastAsia="仿宋_gb2312" w:hint="eastAsia"/>
              </w:rPr>
              <w:t>（应包括调研对象、调研方法、调研数据</w:t>
            </w:r>
            <w:r w:rsidRPr="00A81341"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方面</w:t>
            </w:r>
            <w:r w:rsidRPr="00A81341">
              <w:rPr>
                <w:rFonts w:ascii="仿宋_gb2312" w:eastAsia="仿宋_gb2312" w:hint="eastAsia"/>
              </w:rPr>
              <w:t>）；</w:t>
            </w:r>
          </w:p>
          <w:p w14:paraId="2BEC6A23" w14:textId="77777777" w:rsidR="00A81341" w:rsidRPr="00A81341" w:rsidRDefault="00A81341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 w:rsidRPr="00A81341">
              <w:rPr>
                <w:rFonts w:ascii="仿宋_gb2312" w:eastAsia="仿宋_gb2312" w:hint="eastAsia"/>
              </w:rPr>
              <w:t>5.调研结果分析（应包括问题分析、原因分析</w:t>
            </w:r>
            <w:r w:rsidR="000C0CE4">
              <w:rPr>
                <w:rFonts w:ascii="仿宋_gb2312" w:eastAsia="仿宋_gb2312" w:hint="eastAsia"/>
              </w:rPr>
              <w:t>、数据分析</w:t>
            </w:r>
            <w:r w:rsidRPr="00A81341"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>方面</w:t>
            </w:r>
            <w:r w:rsidRPr="00A81341">
              <w:rPr>
                <w:rFonts w:ascii="仿宋_gb2312" w:eastAsia="仿宋_gb2312" w:hint="eastAsia"/>
              </w:rPr>
              <w:t>）；</w:t>
            </w:r>
          </w:p>
          <w:p w14:paraId="27B0837A" w14:textId="77777777" w:rsidR="00A81341" w:rsidRPr="00A81341" w:rsidRDefault="00A81341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 w:rsidRPr="00A81341">
              <w:rPr>
                <w:rFonts w:ascii="仿宋_gb2312" w:eastAsia="仿宋_gb2312" w:hint="eastAsia"/>
              </w:rPr>
              <w:t>6.</w:t>
            </w:r>
            <w:r w:rsidR="000C0CE4">
              <w:rPr>
                <w:rFonts w:ascii="仿宋_gb2312" w:eastAsia="仿宋_gb2312" w:hint="eastAsia"/>
              </w:rPr>
              <w:t>解决优化方案（应包括解决对策、优化</w:t>
            </w:r>
            <w:r w:rsidRPr="00A81341">
              <w:rPr>
                <w:rFonts w:ascii="仿宋_gb2312" w:eastAsia="仿宋_gb2312" w:hint="eastAsia"/>
              </w:rPr>
              <w:t>路径、可推广性研究等</w:t>
            </w:r>
            <w:r>
              <w:rPr>
                <w:rFonts w:ascii="仿宋_gb2312" w:eastAsia="仿宋_gb2312" w:hint="eastAsia"/>
              </w:rPr>
              <w:t>方面</w:t>
            </w:r>
            <w:r w:rsidRPr="00A81341">
              <w:rPr>
                <w:rFonts w:ascii="仿宋_gb2312" w:eastAsia="仿宋_gb2312" w:hint="eastAsia"/>
              </w:rPr>
              <w:t>）；</w:t>
            </w:r>
          </w:p>
          <w:p w14:paraId="39B0B317" w14:textId="77777777" w:rsidR="00A81341" w:rsidRDefault="00A81341" w:rsidP="00A81341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 w:rsidRPr="00A81341">
              <w:rPr>
                <w:rFonts w:ascii="仿宋_gb2312" w:eastAsia="仿宋_gb2312" w:hint="eastAsia"/>
              </w:rPr>
              <w:t>7.</w:t>
            </w:r>
            <w:r w:rsidR="000C0CE4">
              <w:rPr>
                <w:rFonts w:ascii="仿宋_gb2312" w:eastAsia="仿宋_gb2312" w:hint="eastAsia"/>
              </w:rPr>
              <w:t>结语；</w:t>
            </w:r>
          </w:p>
          <w:p w14:paraId="4AD3560B" w14:textId="77777777" w:rsidR="000C0CE4" w:rsidRPr="00A81341" w:rsidRDefault="000C0CE4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8.参考文献；</w:t>
            </w:r>
          </w:p>
          <w:p w14:paraId="2898B1EC" w14:textId="77777777" w:rsidR="00A81341" w:rsidRPr="00A81341" w:rsidRDefault="000C0CE4" w:rsidP="00A81341">
            <w:pPr>
              <w:spacing w:line="460" w:lineRule="exact"/>
              <w:ind w:firstLine="420"/>
              <w:jc w:val="both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A81341" w:rsidRPr="00A81341">
              <w:rPr>
                <w:rFonts w:ascii="仿宋_gb2312" w:eastAsia="仿宋_gb2312" w:hint="eastAsia"/>
              </w:rPr>
              <w:t>.附</w:t>
            </w:r>
            <w:r>
              <w:rPr>
                <w:rFonts w:ascii="仿宋_gb2312" w:eastAsia="仿宋_gb2312" w:hint="eastAsia"/>
              </w:rPr>
              <w:t>件（应包括宣传成果、</w:t>
            </w:r>
            <w:r w:rsidR="002A096D">
              <w:rPr>
                <w:rFonts w:ascii="仿宋_gb2312" w:eastAsia="仿宋_gb2312" w:hint="eastAsia"/>
              </w:rPr>
              <w:t>调查问卷、访谈</w:t>
            </w:r>
            <w:r>
              <w:rPr>
                <w:rFonts w:ascii="仿宋_gb2312" w:eastAsia="仿宋_gb2312" w:hint="eastAsia"/>
              </w:rPr>
              <w:t>实录</w:t>
            </w:r>
            <w:r w:rsidR="002A096D">
              <w:rPr>
                <w:rFonts w:ascii="仿宋_gb2312" w:eastAsia="仿宋_gb2312" w:hint="eastAsia"/>
              </w:rPr>
              <w:t>、其他成果</w:t>
            </w:r>
            <w:r w:rsidR="00A81341" w:rsidRPr="00A81341">
              <w:rPr>
                <w:rFonts w:ascii="仿宋_gb2312" w:eastAsia="仿宋_gb2312" w:hint="eastAsia"/>
              </w:rPr>
              <w:t>等</w:t>
            </w:r>
            <w:r w:rsidR="00A81341">
              <w:rPr>
                <w:rFonts w:ascii="仿宋_gb2312" w:eastAsia="仿宋_gb2312" w:hint="eastAsia"/>
              </w:rPr>
              <w:t>方面</w:t>
            </w:r>
            <w:r w:rsidR="00A81341" w:rsidRPr="00A81341">
              <w:rPr>
                <w:rFonts w:ascii="仿宋_gb2312" w:eastAsia="仿宋_gb2312" w:hint="eastAsia"/>
              </w:rPr>
              <w:t>）。</w:t>
            </w:r>
          </w:p>
          <w:p w14:paraId="04EE80FB" w14:textId="77777777" w:rsidR="00040154" w:rsidRDefault="00040154" w:rsidP="0098269B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注意事项：</w:t>
            </w:r>
          </w:p>
          <w:p w14:paraId="4CD6D348" w14:textId="77777777" w:rsidR="00040154" w:rsidRDefault="00040154" w:rsidP="00040154">
            <w:pPr>
              <w:spacing w:line="460" w:lineRule="exact"/>
              <w:ind w:firstLine="422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</w:t>
            </w:r>
            <w:r w:rsidR="004B290F">
              <w:rPr>
                <w:rFonts w:ascii="仿宋_gb2312" w:eastAsia="仿宋_gb2312" w:hint="eastAsia"/>
                <w:b/>
              </w:rPr>
              <w:t>此部分表格及内容在撰写</w:t>
            </w:r>
            <w:r w:rsidR="000C0CE4" w:rsidRPr="000C0CE4">
              <w:rPr>
                <w:rFonts w:ascii="仿宋_gb2312" w:eastAsia="仿宋_gb2312" w:hint="eastAsia"/>
                <w:b/>
              </w:rPr>
              <w:t>报告时请自行删除，上述框架仅供参考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14:paraId="6874508A" w14:textId="77777777" w:rsidR="00D94BC2" w:rsidRDefault="00040154" w:rsidP="00040154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2.鼓励</w:t>
            </w:r>
            <w:r w:rsidR="000C0CE4" w:rsidRPr="000C0CE4">
              <w:rPr>
                <w:rFonts w:ascii="仿宋_gb2312" w:eastAsia="仿宋_gb2312" w:hint="eastAsia"/>
                <w:b/>
              </w:rPr>
              <w:t>各实践团队依据</w:t>
            </w:r>
            <w:r>
              <w:rPr>
                <w:rFonts w:ascii="仿宋_gb2312" w:eastAsia="仿宋_gb2312" w:hint="eastAsia"/>
                <w:b/>
              </w:rPr>
              <w:t>自身</w:t>
            </w:r>
            <w:r w:rsidR="004B290F">
              <w:rPr>
                <w:rFonts w:ascii="仿宋_gb2312" w:eastAsia="仿宋_gb2312" w:hint="eastAsia"/>
                <w:b/>
              </w:rPr>
              <w:t>实际情况对</w:t>
            </w:r>
            <w:r w:rsidR="000C0CE4" w:rsidRPr="000C0CE4">
              <w:rPr>
                <w:rFonts w:ascii="仿宋_gb2312" w:eastAsia="仿宋_gb2312" w:hint="eastAsia"/>
                <w:b/>
              </w:rPr>
              <w:t>报告具体内容进行</w:t>
            </w:r>
            <w:r w:rsidR="002A096D">
              <w:rPr>
                <w:rFonts w:ascii="仿宋_gb2312" w:eastAsia="仿宋_gb2312" w:hint="eastAsia"/>
                <w:b/>
              </w:rPr>
              <w:t>编撰及</w:t>
            </w:r>
            <w:r w:rsidR="000C0CE4" w:rsidRPr="000C0CE4">
              <w:rPr>
                <w:rFonts w:ascii="仿宋_gb2312" w:eastAsia="仿宋_gb2312" w:hint="eastAsia"/>
                <w:b/>
              </w:rPr>
              <w:t>删减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14:paraId="5142A0BD" w14:textId="77777777" w:rsidR="00040154" w:rsidRPr="000C0CE4" w:rsidRDefault="00040154" w:rsidP="00040154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3.</w:t>
            </w:r>
            <w:r w:rsidR="004B290F">
              <w:rPr>
                <w:rFonts w:ascii="仿宋_gb2312" w:eastAsia="仿宋_gb2312" w:hint="eastAsia"/>
                <w:b/>
              </w:rPr>
              <w:t>鼓励各实践团队发散思维编撰</w:t>
            </w:r>
            <w:r>
              <w:rPr>
                <w:rFonts w:ascii="仿宋_gb2312" w:eastAsia="仿宋_gb2312" w:hint="eastAsia"/>
                <w:b/>
              </w:rPr>
              <w:t>报告书，凸显团队风采，展</w:t>
            </w:r>
            <w:r w:rsidR="0098269B">
              <w:rPr>
                <w:rFonts w:ascii="仿宋_gb2312" w:eastAsia="仿宋_gb2312" w:hint="eastAsia"/>
                <w:b/>
              </w:rPr>
              <w:t>示</w:t>
            </w:r>
            <w:r>
              <w:rPr>
                <w:rFonts w:ascii="仿宋_gb2312" w:eastAsia="仿宋_gb2312" w:hint="eastAsia"/>
                <w:b/>
              </w:rPr>
              <w:t>团队</w:t>
            </w:r>
            <w:r w:rsidR="0098269B">
              <w:rPr>
                <w:rFonts w:ascii="仿宋_gb2312" w:eastAsia="仿宋_gb2312" w:hint="eastAsia"/>
                <w:b/>
              </w:rPr>
              <w:t>特色，体现团队成果。</w:t>
            </w:r>
          </w:p>
        </w:tc>
      </w:tr>
    </w:tbl>
    <w:p w14:paraId="73461995" w14:textId="77777777" w:rsidR="007057D3" w:rsidRPr="00D94BC2" w:rsidRDefault="007057D3" w:rsidP="00AD17C1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</w:rPr>
      </w:pPr>
    </w:p>
    <w:sectPr w:rsidR="007057D3" w:rsidRPr="00D94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612C" w14:textId="77777777" w:rsidR="00A66BA2" w:rsidRDefault="00A66BA2" w:rsidP="0021046F">
      <w:pPr>
        <w:ind w:firstLine="420"/>
      </w:pPr>
      <w:r>
        <w:separator/>
      </w:r>
    </w:p>
  </w:endnote>
  <w:endnote w:type="continuationSeparator" w:id="0">
    <w:p w14:paraId="12338861" w14:textId="77777777" w:rsidR="00A66BA2" w:rsidRDefault="00A66BA2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792E" w14:textId="77777777" w:rsidR="00263FE4" w:rsidRDefault="00263FE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9DDCA" w14:textId="77777777" w:rsidR="00263FE4" w:rsidRDefault="00263FE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649A" w14:textId="77777777" w:rsidR="00263FE4" w:rsidRDefault="00263FE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2E85" w14:textId="77777777" w:rsidR="00A66BA2" w:rsidRDefault="00A66BA2" w:rsidP="0021046F">
      <w:pPr>
        <w:ind w:firstLine="420"/>
      </w:pPr>
      <w:r>
        <w:separator/>
      </w:r>
    </w:p>
  </w:footnote>
  <w:footnote w:type="continuationSeparator" w:id="0">
    <w:p w14:paraId="64E8BEBD" w14:textId="77777777" w:rsidR="00A66BA2" w:rsidRDefault="00A66BA2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D8A0" w14:textId="77777777" w:rsidR="00263FE4" w:rsidRDefault="00263FE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23F9" w14:textId="77777777" w:rsidR="00263FE4" w:rsidRPr="006F581D" w:rsidRDefault="00263FE4" w:rsidP="0042063E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6AE6" w14:textId="77777777" w:rsidR="00263FE4" w:rsidRDefault="00263FE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2BFD34C2"/>
    <w:multiLevelType w:val="hybridMultilevel"/>
    <w:tmpl w:val="39606E74"/>
    <w:lvl w:ilvl="0" w:tplc="F2DC88C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69D"/>
    <w:rsid w:val="00040154"/>
    <w:rsid w:val="00042814"/>
    <w:rsid w:val="00083714"/>
    <w:rsid w:val="000C0CE4"/>
    <w:rsid w:val="000E46EA"/>
    <w:rsid w:val="000E6F99"/>
    <w:rsid w:val="00110715"/>
    <w:rsid w:val="00111F9E"/>
    <w:rsid w:val="0011721B"/>
    <w:rsid w:val="00134B04"/>
    <w:rsid w:val="00141A85"/>
    <w:rsid w:val="00154704"/>
    <w:rsid w:val="001949AC"/>
    <w:rsid w:val="001A45A4"/>
    <w:rsid w:val="001A46A1"/>
    <w:rsid w:val="001B3003"/>
    <w:rsid w:val="001C1BDD"/>
    <w:rsid w:val="001C4CC3"/>
    <w:rsid w:val="00203BD7"/>
    <w:rsid w:val="0021046F"/>
    <w:rsid w:val="00246B6F"/>
    <w:rsid w:val="002617F1"/>
    <w:rsid w:val="00263FE4"/>
    <w:rsid w:val="00277418"/>
    <w:rsid w:val="00280906"/>
    <w:rsid w:val="00290B54"/>
    <w:rsid w:val="002A096D"/>
    <w:rsid w:val="002B4F4E"/>
    <w:rsid w:val="002B5CCB"/>
    <w:rsid w:val="002D4A7C"/>
    <w:rsid w:val="002D55F8"/>
    <w:rsid w:val="002E1841"/>
    <w:rsid w:val="002F5346"/>
    <w:rsid w:val="00301E73"/>
    <w:rsid w:val="00316B01"/>
    <w:rsid w:val="003449C9"/>
    <w:rsid w:val="00354E8B"/>
    <w:rsid w:val="003A3A17"/>
    <w:rsid w:val="003D0A8D"/>
    <w:rsid w:val="003D5BDB"/>
    <w:rsid w:val="003F2781"/>
    <w:rsid w:val="00402D31"/>
    <w:rsid w:val="0042063E"/>
    <w:rsid w:val="00454210"/>
    <w:rsid w:val="004563A4"/>
    <w:rsid w:val="0047297B"/>
    <w:rsid w:val="004745FB"/>
    <w:rsid w:val="00477B23"/>
    <w:rsid w:val="004A4F15"/>
    <w:rsid w:val="004B290F"/>
    <w:rsid w:val="004C2754"/>
    <w:rsid w:val="004D4786"/>
    <w:rsid w:val="004D693B"/>
    <w:rsid w:val="004E1DF4"/>
    <w:rsid w:val="004E62C5"/>
    <w:rsid w:val="004F05A2"/>
    <w:rsid w:val="004F1276"/>
    <w:rsid w:val="004F7F77"/>
    <w:rsid w:val="00500788"/>
    <w:rsid w:val="0052789A"/>
    <w:rsid w:val="00543BB3"/>
    <w:rsid w:val="00546C9D"/>
    <w:rsid w:val="00556AFA"/>
    <w:rsid w:val="005720FE"/>
    <w:rsid w:val="00594A0B"/>
    <w:rsid w:val="005B1B5C"/>
    <w:rsid w:val="005B2F61"/>
    <w:rsid w:val="005C3775"/>
    <w:rsid w:val="005C52D1"/>
    <w:rsid w:val="005D47C9"/>
    <w:rsid w:val="005F4F6F"/>
    <w:rsid w:val="006100C8"/>
    <w:rsid w:val="00612A07"/>
    <w:rsid w:val="00621DF5"/>
    <w:rsid w:val="0066199A"/>
    <w:rsid w:val="00677827"/>
    <w:rsid w:val="006B1D08"/>
    <w:rsid w:val="006B497C"/>
    <w:rsid w:val="006B7850"/>
    <w:rsid w:val="006C4762"/>
    <w:rsid w:val="006E47FC"/>
    <w:rsid w:val="006E74D7"/>
    <w:rsid w:val="006F581D"/>
    <w:rsid w:val="007057D3"/>
    <w:rsid w:val="00710B1F"/>
    <w:rsid w:val="00710BDF"/>
    <w:rsid w:val="007276B8"/>
    <w:rsid w:val="00743844"/>
    <w:rsid w:val="00746B59"/>
    <w:rsid w:val="0076147B"/>
    <w:rsid w:val="00782847"/>
    <w:rsid w:val="007855EE"/>
    <w:rsid w:val="00796EFA"/>
    <w:rsid w:val="007A0669"/>
    <w:rsid w:val="007B551F"/>
    <w:rsid w:val="007C1E84"/>
    <w:rsid w:val="007D2E53"/>
    <w:rsid w:val="007D32C0"/>
    <w:rsid w:val="007E1FB3"/>
    <w:rsid w:val="007F085B"/>
    <w:rsid w:val="00801AFA"/>
    <w:rsid w:val="008048EC"/>
    <w:rsid w:val="0080509D"/>
    <w:rsid w:val="00814A16"/>
    <w:rsid w:val="00833DEE"/>
    <w:rsid w:val="0084127E"/>
    <w:rsid w:val="00865AB8"/>
    <w:rsid w:val="0088564C"/>
    <w:rsid w:val="008A2B57"/>
    <w:rsid w:val="008A3756"/>
    <w:rsid w:val="008B6DAF"/>
    <w:rsid w:val="008F36B2"/>
    <w:rsid w:val="00901474"/>
    <w:rsid w:val="0090696D"/>
    <w:rsid w:val="0090761B"/>
    <w:rsid w:val="00936687"/>
    <w:rsid w:val="00946EA8"/>
    <w:rsid w:val="00954D79"/>
    <w:rsid w:val="00962604"/>
    <w:rsid w:val="00975D17"/>
    <w:rsid w:val="0098269B"/>
    <w:rsid w:val="009A2E56"/>
    <w:rsid w:val="009D3069"/>
    <w:rsid w:val="009E4143"/>
    <w:rsid w:val="009F697A"/>
    <w:rsid w:val="00A37D0C"/>
    <w:rsid w:val="00A37FAF"/>
    <w:rsid w:val="00A43090"/>
    <w:rsid w:val="00A458F5"/>
    <w:rsid w:val="00A66BA2"/>
    <w:rsid w:val="00A80BFB"/>
    <w:rsid w:val="00A81341"/>
    <w:rsid w:val="00A96823"/>
    <w:rsid w:val="00AB0A96"/>
    <w:rsid w:val="00AD17C1"/>
    <w:rsid w:val="00B11E17"/>
    <w:rsid w:val="00B220CE"/>
    <w:rsid w:val="00B362D6"/>
    <w:rsid w:val="00B440E6"/>
    <w:rsid w:val="00B46545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A6351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2773E"/>
    <w:rsid w:val="00D5045B"/>
    <w:rsid w:val="00D6208D"/>
    <w:rsid w:val="00D8188F"/>
    <w:rsid w:val="00D94BC2"/>
    <w:rsid w:val="00DA1D04"/>
    <w:rsid w:val="00DB6341"/>
    <w:rsid w:val="00DB77C8"/>
    <w:rsid w:val="00DC4FC1"/>
    <w:rsid w:val="00E22F69"/>
    <w:rsid w:val="00E24842"/>
    <w:rsid w:val="00E502DF"/>
    <w:rsid w:val="00ED0B65"/>
    <w:rsid w:val="00ED3740"/>
    <w:rsid w:val="00ED527F"/>
    <w:rsid w:val="00ED614C"/>
    <w:rsid w:val="00F22EC8"/>
    <w:rsid w:val="00F302E2"/>
    <w:rsid w:val="00F353B9"/>
    <w:rsid w:val="00F35429"/>
    <w:rsid w:val="00F50F14"/>
    <w:rsid w:val="00F86EFA"/>
    <w:rsid w:val="00FA04AA"/>
    <w:rsid w:val="00FB2E17"/>
    <w:rsid w:val="00FC4D13"/>
    <w:rsid w:val="00FD16D7"/>
    <w:rsid w:val="00FF13E4"/>
    <w:rsid w:val="00FF2FE2"/>
    <w:rsid w:val="00FF4A6A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F7D35"/>
  <w15:chartTrackingRefBased/>
  <w15:docId w15:val="{3B90FDAF-5A3C-490F-A342-419747E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7C1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Plain Text"/>
    <w:basedOn w:val="a"/>
    <w:link w:val="Char1"/>
    <w:rPr>
      <w:rFonts w:ascii="宋体" w:eastAsia="宋体" w:hAnsi="Courier New" w:cs="Courier New"/>
      <w:szCs w:val="21"/>
    </w:rPr>
  </w:style>
  <w:style w:type="character" w:styleId="a6">
    <w:name w:val="annotation reference"/>
    <w:rsid w:val="00801AFA"/>
    <w:rPr>
      <w:sz w:val="21"/>
      <w:szCs w:val="21"/>
    </w:rPr>
  </w:style>
  <w:style w:type="paragraph" w:styleId="a7">
    <w:name w:val="annotation text"/>
    <w:basedOn w:val="a"/>
    <w:link w:val="Char2"/>
    <w:rsid w:val="00801AFA"/>
  </w:style>
  <w:style w:type="character" w:customStyle="1" w:styleId="Char2">
    <w:name w:val="批注文字 Char"/>
    <w:link w:val="a7"/>
    <w:rsid w:val="00801AFA"/>
    <w:rPr>
      <w:rFonts w:eastAsia="仿宋_gb2312"/>
      <w:kern w:val="2"/>
      <w:sz w:val="32"/>
    </w:rPr>
  </w:style>
  <w:style w:type="paragraph" w:styleId="a8">
    <w:name w:val="annotation subject"/>
    <w:basedOn w:val="a7"/>
    <w:next w:val="a7"/>
    <w:link w:val="Char3"/>
    <w:rsid w:val="00801AFA"/>
    <w:rPr>
      <w:b/>
      <w:bCs/>
    </w:rPr>
  </w:style>
  <w:style w:type="character" w:customStyle="1" w:styleId="Char3">
    <w:name w:val="批注主题 Char"/>
    <w:link w:val="a8"/>
    <w:rsid w:val="00801AFA"/>
    <w:rPr>
      <w:rFonts w:eastAsia="仿宋_gb2312"/>
      <w:b/>
      <w:bCs/>
      <w:kern w:val="2"/>
      <w:sz w:val="32"/>
    </w:rPr>
  </w:style>
  <w:style w:type="paragraph" w:styleId="a9">
    <w:name w:val="Balloon Text"/>
    <w:basedOn w:val="a"/>
    <w:link w:val="Char4"/>
    <w:rsid w:val="00801AFA"/>
    <w:rPr>
      <w:sz w:val="18"/>
      <w:szCs w:val="18"/>
    </w:rPr>
  </w:style>
  <w:style w:type="character" w:customStyle="1" w:styleId="Char4">
    <w:name w:val="批注框文本 Char"/>
    <w:link w:val="a9"/>
    <w:rsid w:val="00801AFA"/>
    <w:rPr>
      <w:rFonts w:eastAsia="仿宋_gb2312"/>
      <w:kern w:val="2"/>
      <w:sz w:val="18"/>
      <w:szCs w:val="18"/>
    </w:rPr>
  </w:style>
  <w:style w:type="character" w:customStyle="1" w:styleId="Char1">
    <w:name w:val="纯文本 Char"/>
    <w:link w:val="a5"/>
    <w:rsid w:val="0042063E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3B10-FA2D-47C4-92D9-EB21B77F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WwW.YlmF.CoM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z2533193779@outlook.com</cp:lastModifiedBy>
  <cp:revision>2</cp:revision>
  <cp:lastPrinted>2019-05-24T01:50:00Z</cp:lastPrinted>
  <dcterms:created xsi:type="dcterms:W3CDTF">2020-12-25T03:50:00Z</dcterms:created>
  <dcterms:modified xsi:type="dcterms:W3CDTF">2020-12-25T03:50:00Z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