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5465">
      <w:pPr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sz w:val="28"/>
          <w:szCs w:val="28"/>
        </w:rPr>
        <w:t>：</w:t>
      </w:r>
    </w:p>
    <w:p w14:paraId="0CCF4D97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中南财经政法大学</w:t>
      </w:r>
      <w:r>
        <w:rPr>
          <w:rFonts w:ascii="宋体" w:hAnsi="宋体" w:cs="宋体"/>
          <w:b/>
          <w:sz w:val="32"/>
          <w:szCs w:val="32"/>
        </w:rPr>
        <w:t>20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b/>
          <w:sz w:val="32"/>
          <w:szCs w:val="32"/>
        </w:rPr>
        <w:t>年研究生国家奖学金申请审批表</w:t>
      </w:r>
    </w:p>
    <w:tbl>
      <w:tblPr>
        <w:tblStyle w:val="3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485"/>
        <w:gridCol w:w="735"/>
        <w:gridCol w:w="285"/>
        <w:gridCol w:w="525"/>
        <w:gridCol w:w="450"/>
        <w:gridCol w:w="471"/>
        <w:gridCol w:w="234"/>
        <w:gridCol w:w="951"/>
        <w:gridCol w:w="669"/>
        <w:gridCol w:w="516"/>
        <w:gridCol w:w="489"/>
        <w:gridCol w:w="1043"/>
      </w:tblGrid>
      <w:tr w14:paraId="591B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0" w:type="dxa"/>
            <w:vAlign w:val="center"/>
          </w:tcPr>
          <w:p w14:paraId="09B3DD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20" w:type="dxa"/>
            <w:gridSpan w:val="2"/>
            <w:vAlign w:val="center"/>
          </w:tcPr>
          <w:p w14:paraId="0E7759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67F4C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12FEDA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4E4C1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入学年月</w:t>
            </w:r>
          </w:p>
        </w:tc>
        <w:tc>
          <w:tcPr>
            <w:tcW w:w="1185" w:type="dxa"/>
            <w:gridSpan w:val="2"/>
            <w:vAlign w:val="center"/>
          </w:tcPr>
          <w:p w14:paraId="0DEA3D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 w:val="restart"/>
            <w:vAlign w:val="center"/>
          </w:tcPr>
          <w:p w14:paraId="40B4B4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贴照片处</w:t>
            </w:r>
          </w:p>
        </w:tc>
      </w:tr>
      <w:tr w14:paraId="09B1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0" w:type="dxa"/>
            <w:vAlign w:val="center"/>
          </w:tcPr>
          <w:p w14:paraId="70218C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220" w:type="dxa"/>
            <w:gridSpan w:val="2"/>
            <w:vAlign w:val="center"/>
          </w:tcPr>
          <w:p w14:paraId="222C30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9EE89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662445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52A06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 w14:paraId="02220C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2" w:type="dxa"/>
            <w:gridSpan w:val="2"/>
            <w:vMerge w:val="continue"/>
            <w:vAlign w:val="center"/>
          </w:tcPr>
          <w:p w14:paraId="521904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1F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0" w:type="dxa"/>
            <w:vAlign w:val="center"/>
          </w:tcPr>
          <w:p w14:paraId="5085CF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学生类别</w:t>
            </w:r>
          </w:p>
        </w:tc>
        <w:tc>
          <w:tcPr>
            <w:tcW w:w="3951" w:type="dxa"/>
            <w:gridSpan w:val="6"/>
            <w:vAlign w:val="center"/>
          </w:tcPr>
          <w:p w14:paraId="0D814A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□博士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□专硕</w:t>
            </w:r>
          </w:p>
        </w:tc>
        <w:tc>
          <w:tcPr>
            <w:tcW w:w="1185" w:type="dxa"/>
            <w:gridSpan w:val="2"/>
            <w:vAlign w:val="center"/>
          </w:tcPr>
          <w:p w14:paraId="156C737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2"/>
            <w:vAlign w:val="center"/>
          </w:tcPr>
          <w:p w14:paraId="2794CD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 w:val="continue"/>
            <w:vAlign w:val="center"/>
          </w:tcPr>
          <w:p w14:paraId="0C5766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1A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20" w:type="dxa"/>
            <w:vAlign w:val="center"/>
          </w:tcPr>
          <w:p w14:paraId="6C6FC7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所在学院</w:t>
            </w:r>
          </w:p>
        </w:tc>
        <w:tc>
          <w:tcPr>
            <w:tcW w:w="2220" w:type="dxa"/>
            <w:gridSpan w:val="2"/>
            <w:vAlign w:val="center"/>
          </w:tcPr>
          <w:p w14:paraId="34AD1B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9A397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</w:t>
            </w:r>
          </w:p>
        </w:tc>
        <w:tc>
          <w:tcPr>
            <w:tcW w:w="2841" w:type="dxa"/>
            <w:gridSpan w:val="5"/>
            <w:vAlign w:val="center"/>
          </w:tcPr>
          <w:p w14:paraId="1B8A66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 w:val="continue"/>
            <w:vAlign w:val="center"/>
          </w:tcPr>
          <w:p w14:paraId="6D0EA4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6D1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0" w:type="dxa"/>
            <w:vAlign w:val="center"/>
          </w:tcPr>
          <w:p w14:paraId="68C102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gridSpan w:val="2"/>
            <w:vAlign w:val="center"/>
          </w:tcPr>
          <w:p w14:paraId="57522D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04E0A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41" w:type="dxa"/>
            <w:gridSpan w:val="5"/>
            <w:vAlign w:val="center"/>
          </w:tcPr>
          <w:p w14:paraId="4041D3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 w:val="continue"/>
            <w:vAlign w:val="center"/>
          </w:tcPr>
          <w:p w14:paraId="434218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36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20" w:type="dxa"/>
            <w:vAlign w:val="center"/>
          </w:tcPr>
          <w:p w14:paraId="12E39C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学习成绩</w:t>
            </w:r>
          </w:p>
        </w:tc>
        <w:tc>
          <w:tcPr>
            <w:tcW w:w="1485" w:type="dxa"/>
            <w:vAlign w:val="center"/>
          </w:tcPr>
          <w:p w14:paraId="19B3AD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已修课程加权平均分</w:t>
            </w:r>
          </w:p>
        </w:tc>
        <w:tc>
          <w:tcPr>
            <w:tcW w:w="1020" w:type="dxa"/>
            <w:gridSpan w:val="2"/>
            <w:vAlign w:val="center"/>
          </w:tcPr>
          <w:p w14:paraId="4822BB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03E2EA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英语等级考试名称及成绩</w:t>
            </w:r>
          </w:p>
        </w:tc>
        <w:tc>
          <w:tcPr>
            <w:tcW w:w="1620" w:type="dxa"/>
            <w:gridSpan w:val="2"/>
            <w:vAlign w:val="center"/>
          </w:tcPr>
          <w:p w14:paraId="4B2E2E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D511E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其他外语水平</w:t>
            </w:r>
          </w:p>
        </w:tc>
        <w:tc>
          <w:tcPr>
            <w:tcW w:w="1043" w:type="dxa"/>
            <w:vAlign w:val="center"/>
          </w:tcPr>
          <w:p w14:paraId="3514E2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86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1220" w:type="dxa"/>
            <w:vAlign w:val="center"/>
          </w:tcPr>
          <w:p w14:paraId="41B0B4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申请理由</w:t>
            </w:r>
          </w:p>
        </w:tc>
        <w:tc>
          <w:tcPr>
            <w:tcW w:w="7853" w:type="dxa"/>
            <w:gridSpan w:val="12"/>
            <w:vAlign w:val="top"/>
          </w:tcPr>
          <w:p w14:paraId="2D890DD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（本人填写个人思想品德、科研能力、社会实践等方面的表现情况，研究生本人填写并亲笔签名。）</w:t>
            </w:r>
          </w:p>
          <w:p w14:paraId="0E046F9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79D478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48DDE3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F1500E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6DCABD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5A3AC0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C6B10F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02EBDE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85E757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3F263B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21DBFA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5A6C0D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FFF534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BBADB7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1EF778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FCE8A6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A76EA0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9AA5DA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03BA04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3C05D9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BCC19E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119FE1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A15C2F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40A3B0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F956A4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D788405"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</w:p>
          <w:p w14:paraId="39316929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45F8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1220" w:type="dxa"/>
            <w:vAlign w:val="center"/>
          </w:tcPr>
          <w:p w14:paraId="014BCD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导师推荐意见</w:t>
            </w:r>
          </w:p>
        </w:tc>
        <w:tc>
          <w:tcPr>
            <w:tcW w:w="7853" w:type="dxa"/>
            <w:gridSpan w:val="12"/>
            <w:vAlign w:val="center"/>
          </w:tcPr>
          <w:p w14:paraId="7B46A2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DEAA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5F4F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ABF31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A6398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3A73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01E3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7A6DAB6">
            <w:pPr>
              <w:ind w:firstLine="5040" w:firstLineChars="21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93DD03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593544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导师签名：</w:t>
            </w:r>
          </w:p>
          <w:p w14:paraId="203511DA">
            <w:pPr>
              <w:ind w:firstLine="5040" w:firstLineChars="2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5CA6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1220" w:type="dxa"/>
            <w:vAlign w:val="center"/>
          </w:tcPr>
          <w:p w14:paraId="1EC42B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培养单位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53" w:type="dxa"/>
            <w:gridSpan w:val="12"/>
            <w:vAlign w:val="center"/>
          </w:tcPr>
          <w:p w14:paraId="6698821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</w:p>
          <w:p w14:paraId="1BA9F28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2CE5095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经评审，并在本单位内公示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个工作日，无异议，本单位申报该同学获得研究生国家奖学金。现报请研究生国家奖学金评审小组审定。</w:t>
            </w:r>
          </w:p>
          <w:p w14:paraId="5F9F99FE">
            <w:pPr>
              <w:ind w:firstLine="1440" w:firstLineChars="6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F8EC757">
            <w:pPr>
              <w:ind w:firstLine="1440" w:firstLineChars="6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9B57D3C">
            <w:pPr>
              <w:ind w:firstLine="1440" w:firstLineChars="6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120675">
            <w:pPr>
              <w:ind w:firstLine="1440" w:firstLineChars="6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02D28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（中心）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评审委员会主任委员签名（公章）：</w:t>
            </w:r>
          </w:p>
          <w:p w14:paraId="4360CD77">
            <w:pPr>
              <w:ind w:firstLine="4080" w:firstLineChars="1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23B0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1220" w:type="dxa"/>
            <w:vAlign w:val="center"/>
          </w:tcPr>
          <w:p w14:paraId="554A50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学校意见</w:t>
            </w:r>
          </w:p>
        </w:tc>
        <w:tc>
          <w:tcPr>
            <w:tcW w:w="7853" w:type="dxa"/>
            <w:gridSpan w:val="12"/>
            <w:vAlign w:val="center"/>
          </w:tcPr>
          <w:p w14:paraId="4114F54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经审核，并在本单位公示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个工作日，无异议，批准该同学获得研究生国家奖学金。</w:t>
            </w:r>
          </w:p>
          <w:p w14:paraId="02CC9D82">
            <w:pPr>
              <w:ind w:firstLine="4800" w:firstLineChars="20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0F817D">
            <w:pPr>
              <w:ind w:firstLine="4800" w:firstLineChars="20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BBA15A">
            <w:pPr>
              <w:ind w:firstLine="4800" w:firstLineChars="20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4847E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  <w:p w14:paraId="7980C431">
            <w:pPr>
              <w:ind w:firstLine="5040" w:firstLineChars="2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2659C5EB">
      <w:pPr>
        <w:rPr>
          <w:b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IyNTQxZTExM2VkMjZhMTk3YzY2YzFkZTQ3MTFiMmUifQ=="/>
  </w:docVars>
  <w:rsids>
    <w:rsidRoot w:val="00172A27"/>
    <w:rsid w:val="000665B3"/>
    <w:rsid w:val="002F0C0D"/>
    <w:rsid w:val="0037661F"/>
    <w:rsid w:val="003868BA"/>
    <w:rsid w:val="00392442"/>
    <w:rsid w:val="00580BCF"/>
    <w:rsid w:val="00677D17"/>
    <w:rsid w:val="00910650"/>
    <w:rsid w:val="00A807E3"/>
    <w:rsid w:val="00AE25B6"/>
    <w:rsid w:val="00B64A1B"/>
    <w:rsid w:val="00C112F9"/>
    <w:rsid w:val="00C700B3"/>
    <w:rsid w:val="00CC18D9"/>
    <w:rsid w:val="00D33211"/>
    <w:rsid w:val="00E5745E"/>
    <w:rsid w:val="00E762E7"/>
    <w:rsid w:val="00EB3C75"/>
    <w:rsid w:val="00EB48F9"/>
    <w:rsid w:val="00F05D62"/>
    <w:rsid w:val="00F319C1"/>
    <w:rsid w:val="00FC317A"/>
    <w:rsid w:val="0451367B"/>
    <w:rsid w:val="04640119"/>
    <w:rsid w:val="194131C8"/>
    <w:rsid w:val="20B67BB9"/>
    <w:rsid w:val="20F84F2A"/>
    <w:rsid w:val="257B79BA"/>
    <w:rsid w:val="287A42E1"/>
    <w:rsid w:val="39D66060"/>
    <w:rsid w:val="42922587"/>
    <w:rsid w:val="4AE84C53"/>
    <w:rsid w:val="5EBD03CC"/>
    <w:rsid w:val="5F275080"/>
    <w:rsid w:val="63C94C75"/>
    <w:rsid w:val="6C93216B"/>
    <w:rsid w:val="6D046D18"/>
    <w:rsid w:val="70636FF4"/>
    <w:rsid w:val="729D1AA2"/>
    <w:rsid w:val="738206D3"/>
    <w:rsid w:val="7A2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317</Words>
  <Characters>320</Characters>
  <Lines>0</Lines>
  <Paragraphs>0</Paragraphs>
  <TotalTime>3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2017-09-20T03:02:00Z</dcterms:created>
  <dc:creator>73931</dc:creator>
  <cp:lastModifiedBy>杨威</cp:lastModifiedBy>
  <cp:lastPrinted>2017-09-20T03:55:00Z</cp:lastPrinted>
  <dcterms:modified xsi:type="dcterms:W3CDTF">2025-09-25T07:27:54Z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5921F0BEE1E24941980858E0784BD8F2</vt:lpwstr>
  </property>
  <property fmtid="{D5CDD505-2E9C-101B-9397-08002B2CF9AE}" pid="4" name="KSOTemplateDocerSaveRecord">
    <vt:lpwstr>eyJoZGlkIjoiNWIwODAyMzY1ZTA0ZGVlOGQxOTMxY2UwMTQ3ZTExMTYiLCJ1c2VySWQiOiIxNTM1Mjc1NTczIn0=</vt:lpwstr>
  </property>
</Properties>
</file>